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E5" w:rsidRDefault="00A83DE5"/>
    <w:p w:rsidR="00A83DE5" w:rsidRPr="009E4A9B" w:rsidRDefault="00A83DE5" w:rsidP="009E4A9B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ОГИБДД МО МВД России «Верховажский»</w:t>
      </w:r>
      <w:r w:rsidRPr="009E4A9B">
        <w:rPr>
          <w:rFonts w:ascii="Times New Roman" w:hAnsi="Times New Roman"/>
          <w:b/>
          <w:sz w:val="40"/>
          <w:szCs w:val="40"/>
        </w:rPr>
        <w:t xml:space="preserve"> обращается ко всем родителям и напоминает:</w:t>
      </w:r>
    </w:p>
    <w:p w:rsidR="00A83DE5" w:rsidRPr="00850EFF" w:rsidRDefault="00A83DE5" w:rsidP="009E4A9B">
      <w:pPr>
        <w:pStyle w:val="NormalWeb"/>
        <w:jc w:val="both"/>
        <w:rPr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www.admbabush.ru/images/1905149.jpg" style="position:absolute;left:0;text-align:left;margin-left:-45pt;margin-top:19.65pt;width:237.75pt;height:158.75pt;z-index:251658240;visibility:visible">
            <v:imagedata r:id="rId4" o:title=""/>
            <w10:wrap type="square"/>
          </v:shape>
        </w:pict>
      </w:r>
      <w:r w:rsidRPr="00850EFF">
        <w:rPr>
          <w:sz w:val="40"/>
          <w:szCs w:val="40"/>
        </w:rPr>
        <w:t xml:space="preserve">Движение велосипедистов в возрасте </w:t>
      </w:r>
      <w:r w:rsidRPr="00850EFF">
        <w:rPr>
          <w:b/>
          <w:sz w:val="40"/>
          <w:szCs w:val="40"/>
        </w:rPr>
        <w:t xml:space="preserve">от 7 до 14 лет </w:t>
      </w:r>
      <w:r w:rsidRPr="00850EFF">
        <w:rPr>
          <w:sz w:val="40"/>
          <w:szCs w:val="40"/>
        </w:rPr>
        <w:t>возможно по тротуарам, пешеходным, велосипедным и велопешеходным дорожкам, а также в пределах пешеходных зон.</w:t>
      </w:r>
    </w:p>
    <w:p w:rsidR="00A83DE5" w:rsidRPr="00850EFF" w:rsidRDefault="00A83DE5" w:rsidP="009E4A9B">
      <w:pPr>
        <w:pStyle w:val="NormalWeb"/>
        <w:jc w:val="both"/>
        <w:rPr>
          <w:sz w:val="40"/>
          <w:szCs w:val="40"/>
        </w:rPr>
      </w:pPr>
    </w:p>
    <w:p w:rsidR="00A83DE5" w:rsidRPr="00850EFF" w:rsidRDefault="00A83DE5" w:rsidP="009E4A9B">
      <w:pPr>
        <w:pStyle w:val="NormalWeb"/>
        <w:jc w:val="both"/>
        <w:rPr>
          <w:sz w:val="40"/>
          <w:szCs w:val="40"/>
        </w:rPr>
      </w:pPr>
      <w:r w:rsidRPr="00850EFF">
        <w:rPr>
          <w:sz w:val="40"/>
          <w:szCs w:val="40"/>
        </w:rPr>
        <w:t xml:space="preserve">Обратите внимание, что </w:t>
      </w:r>
      <w:r w:rsidRPr="00850EFF">
        <w:rPr>
          <w:b/>
          <w:sz w:val="40"/>
          <w:szCs w:val="40"/>
        </w:rPr>
        <w:t>"велосипедисты-школьники"</w:t>
      </w:r>
      <w:r w:rsidRPr="00850EFF">
        <w:rPr>
          <w:sz w:val="40"/>
          <w:szCs w:val="40"/>
        </w:rPr>
        <w:t xml:space="preserve"> </w:t>
      </w:r>
      <w:r w:rsidRPr="00850EFF">
        <w:rPr>
          <w:b/>
          <w:sz w:val="40"/>
          <w:szCs w:val="40"/>
        </w:rPr>
        <w:t>до 14 лет</w:t>
      </w:r>
      <w:r w:rsidRPr="00850EFF">
        <w:rPr>
          <w:sz w:val="40"/>
          <w:szCs w:val="40"/>
        </w:rPr>
        <w:t xml:space="preserve"> не имеют права ездить по велосипедным полосам, проезжей части дороги и обочине.</w:t>
      </w:r>
    </w:p>
    <w:p w:rsidR="00A83DE5" w:rsidRPr="00850EFF" w:rsidRDefault="00A83DE5" w:rsidP="009E4A9B">
      <w:pPr>
        <w:pStyle w:val="NormalWeb"/>
        <w:jc w:val="both"/>
        <w:rPr>
          <w:sz w:val="40"/>
          <w:szCs w:val="40"/>
        </w:rPr>
      </w:pPr>
      <w:r w:rsidRPr="00850EFF">
        <w:rPr>
          <w:sz w:val="40"/>
          <w:szCs w:val="40"/>
        </w:rPr>
        <w:t xml:space="preserve">Движение велосипедистов в возрасте </w:t>
      </w:r>
      <w:r w:rsidRPr="00850EFF">
        <w:rPr>
          <w:b/>
          <w:sz w:val="40"/>
          <w:szCs w:val="40"/>
        </w:rPr>
        <w:t>до 7 лет</w:t>
      </w:r>
      <w:r w:rsidRPr="00850EFF">
        <w:rPr>
          <w:sz w:val="40"/>
          <w:szCs w:val="40"/>
        </w:rPr>
        <w:t xml:space="preserve"> возможно только вместе с пешеходами (по тротуарам, пешеходным и велопешеходным дорожкам, пешеходным зонам). </w:t>
      </w:r>
    </w:p>
    <w:p w:rsidR="00A83DE5" w:rsidRPr="00402BE6" w:rsidRDefault="00A83DE5" w:rsidP="00402BE6">
      <w:pPr>
        <w:pStyle w:val="NormalWeb"/>
        <w:jc w:val="both"/>
        <w:rPr>
          <w:sz w:val="40"/>
          <w:szCs w:val="40"/>
        </w:rPr>
      </w:pPr>
      <w:r w:rsidRPr="00402BE6">
        <w:rPr>
          <w:sz w:val="40"/>
          <w:szCs w:val="40"/>
        </w:rPr>
        <w:t xml:space="preserve">При движении велосипедиста </w:t>
      </w:r>
      <w:r w:rsidRPr="00402BE6">
        <w:rPr>
          <w:b/>
          <w:sz w:val="40"/>
          <w:szCs w:val="40"/>
        </w:rPr>
        <w:t xml:space="preserve">через пешеходный переход он должен спешиться (слезть) </w:t>
      </w:r>
      <w:r w:rsidRPr="00402BE6">
        <w:rPr>
          <w:sz w:val="40"/>
          <w:szCs w:val="40"/>
        </w:rPr>
        <w:t>и руководствоваться требованиями, предусмотренными Правилами для движения пешеходов.</w:t>
      </w:r>
    </w:p>
    <w:p w:rsidR="00A83DE5" w:rsidRPr="00402BE6" w:rsidRDefault="00A83DE5">
      <w:pPr>
        <w:rPr>
          <w:sz w:val="40"/>
          <w:szCs w:val="40"/>
        </w:rPr>
      </w:pPr>
    </w:p>
    <w:p w:rsidR="00A83DE5" w:rsidRDefault="00A83DE5"/>
    <w:p w:rsidR="00A83DE5" w:rsidRDefault="00A83DE5"/>
    <w:p w:rsidR="00A83DE5" w:rsidRDefault="00A83DE5"/>
    <w:p w:rsidR="00A83DE5" w:rsidRDefault="00A83DE5"/>
    <w:sectPr w:rsidR="00A83DE5" w:rsidSect="006D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EEC"/>
    <w:rsid w:val="000342C1"/>
    <w:rsid w:val="002129F3"/>
    <w:rsid w:val="0026229A"/>
    <w:rsid w:val="00364855"/>
    <w:rsid w:val="00392F4E"/>
    <w:rsid w:val="00402BE6"/>
    <w:rsid w:val="00524621"/>
    <w:rsid w:val="00681460"/>
    <w:rsid w:val="006D42E7"/>
    <w:rsid w:val="00850EFF"/>
    <w:rsid w:val="00851EAE"/>
    <w:rsid w:val="00923FC0"/>
    <w:rsid w:val="009E4A9B"/>
    <w:rsid w:val="00A83DE5"/>
    <w:rsid w:val="00BF3EEC"/>
    <w:rsid w:val="00C93BB0"/>
    <w:rsid w:val="00E45BD6"/>
    <w:rsid w:val="00F5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2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64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6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4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105</Words>
  <Characters>600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kea</cp:lastModifiedBy>
  <cp:revision>6</cp:revision>
  <cp:lastPrinted>2015-09-16T08:21:00Z</cp:lastPrinted>
  <dcterms:created xsi:type="dcterms:W3CDTF">2015-09-07T18:35:00Z</dcterms:created>
  <dcterms:modified xsi:type="dcterms:W3CDTF">2015-09-23T08:18:00Z</dcterms:modified>
</cp:coreProperties>
</file>